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480" w:lineRule="auto"/>
        <w:ind w:left="100" w:right="4199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LICY: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ANTI-C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BY: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Officer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6.480003pt;margin-top:-26.706825pt;width:467.52pt;height:.1pt;mso-position-horizontal-relative:page;mso-position-vertical-relative:paragraph;z-index:-144" coordorigin="1330,-534" coordsize="9350,2">
            <v:shape style="position:absolute;left:1330;top:-534;width:9350;height:2" coordorigin="1330,-534" coordsize="9350,0" path="m1330,-534l10680,-534e" filled="f" stroked="t" strokeweight="1.53994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LICY: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60" w:lineRule="auto"/>
        <w:ind w:left="100" w:right="4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lliance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("AGI"),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(collectivel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Company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3" w:after="0" w:line="258" w:lineRule="auto"/>
        <w:ind w:left="100" w:right="6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appearance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impropriet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00" w:right="35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reiterate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FCPA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00" w:right="23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occurri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00" w:right="15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illegal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launderi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ciplina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on),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Mar w:footer="681" w:top="1360" w:bottom="880" w:left="1340" w:right="1340"/>
          <w:footerReference w:type="default" r:id="rId7"/>
          <w:type w:val="continuous"/>
          <w:pgSz w:w="12240" w:h="15840"/>
        </w:sectPr>
      </w:pPr>
      <w:rPr/>
    </w:p>
    <w:p>
      <w:pPr>
        <w:spacing w:before="60" w:after="0" w:line="260" w:lineRule="auto"/>
        <w:ind w:left="100" w:right="34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3" w:after="0" w:line="260" w:lineRule="auto"/>
        <w:ind w:left="10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“doi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thing.”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1" w:lineRule="auto"/>
        <w:ind w:left="100" w:right="16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(collectivel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ayme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60" w:lineRule="auto"/>
        <w:ind w:left="100" w:right="4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90" w:right="471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Non-Cash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Payme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nts: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“Anyth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.”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bribe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kickbac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value”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54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Gifts;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1" w:after="0" w:line="263" w:lineRule="auto"/>
        <w:ind w:left="1540" w:right="2294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lodgi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entertainment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154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Charitable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26" w:after="0" w:line="240" w:lineRule="auto"/>
        <w:ind w:left="154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190" w:right="125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of),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8" w:lineRule="auto"/>
        <w:ind w:left="2260" w:right="61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trumentalit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681" w:top="1400" w:bottom="880" w:left="1340" w:right="1340"/>
          <w:pgSz w:w="12240" w:h="15840"/>
        </w:sectPr>
      </w:pPr>
      <w:rPr/>
    </w:p>
    <w:p>
      <w:pPr>
        <w:spacing w:before="60" w:after="0" w:line="263" w:lineRule="auto"/>
        <w:ind w:left="2260" w:right="54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154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6" w:after="0" w:line="258" w:lineRule="auto"/>
        <w:ind w:left="1540" w:right="2060" w:firstLine="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nion);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54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Candidate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21" w:after="0" w:line="240" w:lineRule="auto"/>
        <w:ind w:left="154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nyone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100" w:right="2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nyone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90" w:right="421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ommercial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.g.,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inducement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00" w:right="24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ayme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90" w:right="121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Facilitati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Payme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FCPA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.g.,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y).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90" w:right="86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Promoti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suant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lodgi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jc w:val="left"/>
        <w:spacing w:after="0"/>
        <w:sectPr>
          <w:pgMar w:header="0" w:footer="681" w:top="1400" w:bottom="880" w:left="1340" w:right="1360"/>
          <w:pgSz w:w="12240" w:h="15840"/>
        </w:sectPr>
      </w:pPr>
      <w:rPr/>
    </w:p>
    <w:p>
      <w:pPr>
        <w:spacing w:before="60" w:after="0" w:line="260" w:lineRule="auto"/>
        <w:ind w:left="19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90" w:right="39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Promoti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fts.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romotional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</w:p>
    <w:p>
      <w:pPr>
        <w:spacing w:before="0" w:after="0" w:line="274" w:lineRule="exact"/>
        <w:ind w:left="1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6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60" w:lineRule="auto"/>
        <w:ind w:left="100" w:right="24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candidate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00" w:right="6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ppropriate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diligence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charitable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00" w:right="-20"/>
        <w:jc w:val="left"/>
        <w:tabs>
          <w:tab w:pos="820" w:val="left"/>
          <w:tab w:pos="2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61" w:lineRule="auto"/>
        <w:ind w:left="100" w:right="4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accuratel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crepancie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rrors,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auto"/>
        <w:ind w:left="190" w:right="546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90" w:right="98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accuratel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90" w:right="246" w:firstLine="7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1" w:after="0" w:line="258" w:lineRule="auto"/>
        <w:ind w:left="2260" w:right="247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68" w:after="0" w:line="271" w:lineRule="exact"/>
        <w:ind w:left="154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jc w:val="left"/>
        <w:spacing w:after="0"/>
        <w:sectPr>
          <w:pgMar w:header="0" w:footer="681" w:top="1400" w:bottom="880" w:left="1340" w:right="1360"/>
          <w:pgSz w:w="12240" w:h="15840"/>
        </w:sectPr>
      </w:pPr>
      <w:rPr/>
    </w:p>
    <w:p>
      <w:pPr>
        <w:spacing w:before="65" w:after="0" w:line="260" w:lineRule="auto"/>
        <w:ind w:left="2260" w:right="208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1" w:lineRule="auto"/>
        <w:ind w:left="100" w:right="99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Lau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Evas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manner;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accuratel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launderi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accuratel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launderi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1" w:lineRule="auto"/>
        <w:ind w:left="100" w:right="11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launderi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cribe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improperl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taxable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(BSA)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launderi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3" w:lineRule="auto"/>
        <w:ind w:left="2260" w:right="53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intermediarie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3" w:lineRule="auto"/>
        <w:ind w:left="2260" w:right="74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unexplaine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ettlement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3" w:lineRule="auto"/>
        <w:ind w:left="2260" w:right="487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launderi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3" w:lineRule="auto"/>
        <w:ind w:left="2260" w:right="680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auto"/>
        <w:ind w:left="2260" w:right="222" w:firstLine="-720"/>
        <w:jc w:val="both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ormed;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8" w:lineRule="auto"/>
        <w:ind w:left="2260" w:right="473" w:firstLine="-7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jc w:val="left"/>
        <w:spacing w:after="0"/>
        <w:sectPr>
          <w:pgMar w:header="0" w:footer="681" w:top="1400" w:bottom="880" w:left="1340" w:right="1340"/>
          <w:pgSz w:w="12240" w:h="15840"/>
        </w:sectPr>
      </w:pPr>
      <w:rPr/>
    </w:p>
    <w:p>
      <w:pPr>
        <w:spacing w:before="60" w:after="0" w:line="260" w:lineRule="auto"/>
        <w:ind w:left="100" w:right="3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00" w:right="48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gator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accurate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ny’s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otential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cooperate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cooperate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g;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60" w:lineRule="auto"/>
        <w:ind w:left="100" w:right="36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ciplina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auto"/>
        <w:ind w:left="100" w:right="8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nyone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3" w:lineRule="auto"/>
        <w:ind w:left="100" w:right="14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sectPr>
      <w:pgMar w:header="0" w:footer="681" w:top="1400" w:bottom="88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6.94696pt;width:40.18153pt;height:9.92pt;mso-position-horizontal-relative:page;mso-position-vertical-relative:page;z-index:-144" type="#_x0000_t202" filled="f" stroked="f">
          <v:textbox inset="0,0,0,0">
            <w:txbxContent>
              <w:p>
                <w:pPr>
                  <w:spacing w:before="0" w:after="0" w:line="182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43554786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;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2020-01-21T11:27:25Z</dcterms:created>
  <dcterms:modified xsi:type="dcterms:W3CDTF">2020-01-21T11:27:25Z</dcterms:modified>
</cp:coreProperties>
</file>